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Content>
              <w:p w14:paraId="700C0FEE" w14:textId="2BC41205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3D0A0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11194328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3D0A0C" w:rsidRPr="003D0A0C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Content>
              <w:p w14:paraId="002BB21A" w14:textId="027E9F9A" w:rsidR="005256E6" w:rsidRPr="00DD0145" w:rsidRDefault="001870F6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An Taisce</w:t>
                </w:r>
                <w:r w:rsidR="00063709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5 Foster Place</w:t>
                </w:r>
                <w:r w:rsidR="00EA05D0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88625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Dublin 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2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88625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D0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2 V0P9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990291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08C2E284" w14:textId="50E51B81" w:rsidR="00990291" w:rsidRPr="006B28FC" w:rsidRDefault="00180D9F" w:rsidP="006B28F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="00D620ED"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2" w:history="1">
              <w:r w:rsidR="00E16927" w:rsidRPr="00460D01">
                <w:rPr>
                  <w:rStyle w:val="Hyperlink"/>
                  <w:rFonts w:ascii="Arial" w:hAnsi="Arial" w:cs="Arial"/>
                  <w:sz w:val="22"/>
                  <w:szCs w:val="22"/>
                  <w:lang w:eastAsia="zh-CN"/>
                </w:rPr>
                <w:t>planning@antaisce.org</w:t>
              </w:r>
            </w:hyperlink>
            <w:r w:rsidR="00E1692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6B28FC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| </w:t>
            </w:r>
            <w:r w:rsidR="006B28FC" w:rsidRPr="006B28FC">
              <w:rPr>
                <w:rFonts w:ascii="Arial" w:hAnsi="Arial" w:cs="Arial"/>
                <w:color w:val="0070C0"/>
                <w:sz w:val="22"/>
                <w:szCs w:val="22"/>
                <w:u w:val="single"/>
                <w:lang w:eastAsia="zh-CN"/>
              </w:rPr>
              <w:t>info@anta</w:t>
            </w:r>
            <w:r w:rsidR="00A505D8">
              <w:rPr>
                <w:rFonts w:ascii="Arial" w:hAnsi="Arial" w:cs="Arial"/>
                <w:color w:val="0070C0"/>
                <w:sz w:val="22"/>
                <w:szCs w:val="22"/>
                <w:u w:val="single"/>
                <w:lang w:eastAsia="zh-CN"/>
              </w:rPr>
              <w:t>is</w:t>
            </w:r>
            <w:r w:rsidR="006B28FC" w:rsidRPr="006B28FC">
              <w:rPr>
                <w:rFonts w:ascii="Arial" w:hAnsi="Arial" w:cs="Arial"/>
                <w:color w:val="0070C0"/>
                <w:sz w:val="22"/>
                <w:szCs w:val="22"/>
                <w:u w:val="single"/>
                <w:lang w:eastAsia="zh-CN"/>
              </w:rPr>
              <w:t xml:space="preserve">ce.com  </w:t>
            </w:r>
          </w:p>
        </w:tc>
        <w:tc>
          <w:tcPr>
            <w:tcW w:w="3545" w:type="dxa"/>
            <w:vMerge/>
          </w:tcPr>
          <w:p w14:paraId="3778A29E" w14:textId="77777777" w:rsidR="00990291" w:rsidRPr="002C2B16" w:rsidRDefault="00990291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E66873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2B5F1541" w14:textId="543B62A2" w:rsidR="00E66873" w:rsidRDefault="00AC0F9F" w:rsidP="00522D61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 2024</w:t>
            </w:r>
          </w:p>
          <w:p w14:paraId="36F416AD" w14:textId="77777777" w:rsidR="00990291" w:rsidRDefault="00990291" w:rsidP="00522D61">
            <w:pPr>
              <w:pStyle w:val="ReportText"/>
              <w:spacing w:line="360" w:lineRule="auto"/>
            </w:pPr>
          </w:p>
          <w:p w14:paraId="4D806F5F" w14:textId="7E15F4D9" w:rsidR="00990291" w:rsidRPr="002C2B16" w:rsidRDefault="00990291" w:rsidP="00522D61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8109B" w14:textId="25118C2D" w:rsidR="00D23BFE" w:rsidRPr="001270AF" w:rsidRDefault="00D23BFE" w:rsidP="00D23B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</w:t>
      </w:r>
      <w:r w:rsidR="001270AF" w:rsidRPr="001270AF">
        <w:rPr>
          <w:rFonts w:ascii="Arial" w:hAnsi="Arial" w:cs="Arial"/>
          <w:b/>
          <w:bCs/>
          <w:noProof/>
          <w:sz w:val="22"/>
          <w:szCs w:val="22"/>
        </w:rPr>
        <w:t>5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 xml:space="preserve"> AND 177AE OF THE PLANNING AND</w:t>
      </w:r>
      <w:r w:rsidR="001270AF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568AC39F" w14:textId="77777777" w:rsidR="00D23BFE" w:rsidRDefault="00D23BFE" w:rsidP="00D23BFE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09113E1B" w14:textId="7780E96E" w:rsidR="00327CA4" w:rsidRPr="00327CA4" w:rsidRDefault="00327CA4" w:rsidP="00327CA4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6AE7DA3F" w14:textId="050298DB" w:rsidR="00DB770B" w:rsidRPr="00DB770B" w:rsidRDefault="00DB770B" w:rsidP="00FC183F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 w:rsidR="004E3C75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04144831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1922445D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52A55EFA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2D3989B1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13642238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03818CCC" w14:textId="77777777" w:rsidR="003D1FD9" w:rsidRPr="003D1FD9" w:rsidRDefault="003D1FD9" w:rsidP="003D1FD9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76B68A84" w14:textId="54F0F15F" w:rsidR="00A46E55" w:rsidRDefault="00A46E55" w:rsidP="00FC183F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="003D1FD9"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="003D1FD9"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="003D1FD9"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="003D1FD9"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="003D1FD9"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0706797F" w14:textId="59678C51" w:rsidR="00210EB4" w:rsidRPr="00210EB4" w:rsidRDefault="00210EB4" w:rsidP="00210EB4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508B492F" w14:textId="77777777" w:rsidR="00037B0E" w:rsidRPr="006F093B" w:rsidRDefault="00037B0E" w:rsidP="00037B0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149204DE" w14:textId="69832DCF" w:rsidR="00037B0E" w:rsidRDefault="006B5742" w:rsidP="006B5742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 w:rsidR="004E528C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 w:rsidR="006F093B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="006F093B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 w:rsidR="006F093B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="006F093B"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19F67524" w14:textId="77777777" w:rsidR="009C39A1" w:rsidRPr="009C39A1" w:rsidRDefault="009C39A1" w:rsidP="00FC183F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79DE2A1B" w14:textId="216EE9F3" w:rsidR="00A80FF8" w:rsidRPr="00A80FF8" w:rsidRDefault="009C39A1" w:rsidP="00A80FF8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17956130" w14:textId="2CC4DD2A" w:rsidR="008D1B15" w:rsidRDefault="008D1B15" w:rsidP="008D1B15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3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28ED0A60" w14:textId="77777777" w:rsidR="00712BD3" w:rsidRPr="00A80FF8" w:rsidRDefault="00712BD3" w:rsidP="008D1B15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82E9089" w14:textId="7B2A8F40" w:rsidR="00B01F72" w:rsidRDefault="00B01F72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="00A9379E" w:rsidRPr="00B65E01">
        <w:rPr>
          <w:rFonts w:ascii="Arial" w:hAnsi="Arial" w:cs="Arial"/>
          <w:b/>
          <w:bCs/>
          <w:sz w:val="22"/>
          <w:szCs w:val="22"/>
        </w:rPr>
        <w:t>18</w:t>
      </w:r>
      <w:r w:rsidR="00A9379E"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9379E" w:rsidRPr="00B65E01">
        <w:rPr>
          <w:rFonts w:ascii="Arial" w:hAnsi="Arial" w:cs="Arial"/>
          <w:b/>
          <w:bCs/>
          <w:sz w:val="22"/>
          <w:szCs w:val="22"/>
        </w:rPr>
        <w:t xml:space="preserve"> </w:t>
      </w:r>
      <w:r w:rsidR="00CB6E0E" w:rsidRPr="00B65E01">
        <w:rPr>
          <w:rFonts w:ascii="Arial" w:hAnsi="Arial" w:cs="Arial"/>
          <w:b/>
          <w:bCs/>
          <w:sz w:val="22"/>
          <w:szCs w:val="22"/>
        </w:rPr>
        <w:t>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="00B65E01" w:rsidRPr="00B65E01">
        <w:rPr>
          <w:rFonts w:ascii="Arial" w:hAnsi="Arial" w:cs="Arial"/>
          <w:b/>
          <w:bCs/>
          <w:sz w:val="22"/>
          <w:szCs w:val="22"/>
        </w:rPr>
        <w:t>29</w:t>
      </w:r>
      <w:r w:rsidR="00B65E01"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B65E01"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4" w:history="1">
        <w:r w:rsidR="007A6D4F"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="007A6D4F" w:rsidRPr="007A6D4F">
        <w:rPr>
          <w:rFonts w:ascii="Arial" w:hAnsi="Arial" w:cs="Arial"/>
          <w:color w:val="000000" w:themeColor="text1"/>
          <w:sz w:val="22"/>
          <w:szCs w:val="22"/>
        </w:rPr>
        <w:t>, relating to</w:t>
      </w:r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601BDE47" w14:textId="77777777" w:rsidR="00B01F72" w:rsidRPr="00B01F72" w:rsidRDefault="00B01F72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C7FF4" w14:textId="77777777" w:rsidR="00B01F72" w:rsidRPr="00B01F72" w:rsidRDefault="00B01F72" w:rsidP="00FC183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798288D1" w14:textId="1C049E54" w:rsidR="00B01F72" w:rsidRPr="00B01F72" w:rsidRDefault="00B01F72" w:rsidP="00FC183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2C9136EF" w14:textId="12A0F10A" w:rsidR="00B01F72" w:rsidRPr="002252A8" w:rsidRDefault="00B01F72" w:rsidP="00FC183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5E747804" w14:textId="77777777" w:rsidR="00407966" w:rsidRDefault="00407966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4D876E9" w14:textId="4A14DEEF" w:rsidR="001E3A1C" w:rsidRPr="0001253C" w:rsidRDefault="001E3A1C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57D8A479" w14:textId="77777777" w:rsidR="001E3A1C" w:rsidRDefault="001E3A1C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7A9AF80" w14:textId="59EDDEE6" w:rsidR="001B6657" w:rsidRDefault="0001253C" w:rsidP="000125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5" w:history="1">
        <w:r w:rsidR="009C1029"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0EC1BB67" w14:textId="77777777" w:rsidR="00563D30" w:rsidRDefault="00563D30" w:rsidP="000125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5F9F4B4" w14:textId="47013D99" w:rsidR="00563D30" w:rsidRDefault="00563D30" w:rsidP="00563D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 w:rsidR="00221B20">
        <w:rPr>
          <w:rFonts w:ascii="Arial" w:hAnsi="Arial" w:cs="Arial"/>
          <w:noProof/>
          <w:sz w:val="22"/>
          <w:szCs w:val="22"/>
        </w:rPr>
        <w:t>at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 w:rsidR="003D0A0C"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5BD1B482" w14:textId="77777777" w:rsidR="009C1029" w:rsidRPr="00DD6213" w:rsidRDefault="009C1029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E032486" w14:textId="1615E12A" w:rsidR="009D7EB0" w:rsidRPr="00563D30" w:rsidRDefault="00E965BC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4C46A1A5" w14:textId="77777777" w:rsidR="002252A8" w:rsidRPr="009B5B4C" w:rsidRDefault="002252A8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5B8AE8F1" w14:textId="77777777" w:rsidR="00FC183F" w:rsidRPr="009B5B4C" w:rsidRDefault="00FC183F" w:rsidP="00FC183F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3441E9CA" wp14:editId="5EBB741F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0FC4" w14:textId="5862A619" w:rsidR="00E965BC" w:rsidRPr="009B5B4C" w:rsidRDefault="00DB770B" w:rsidP="00FC183F">
      <w:pPr>
        <w:pStyle w:val="ReportText"/>
        <w:spacing w:line="360" w:lineRule="auto"/>
      </w:pPr>
      <w:r w:rsidRPr="009B5B4C">
        <w:t>John Scally</w:t>
      </w:r>
    </w:p>
    <w:p w14:paraId="1B8FCFBE" w14:textId="467FEE49" w:rsidR="00932EF1" w:rsidRDefault="00DB770B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3BAC54EC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60D88DF7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7019EE">
      <w:footerReference w:type="default" r:id="rId17"/>
      <w:headerReference w:type="first" r:id="rId18"/>
      <w:footerReference w:type="first" r:id="rId19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A8A6" w14:textId="77777777" w:rsidR="007019EE" w:rsidRDefault="007019EE" w:rsidP="00C16DBA">
      <w:r>
        <w:separator/>
      </w:r>
    </w:p>
  </w:endnote>
  <w:endnote w:type="continuationSeparator" w:id="0">
    <w:p w14:paraId="2E51A8A2" w14:textId="77777777" w:rsidR="007019EE" w:rsidRDefault="007019EE" w:rsidP="00C16DBA">
      <w:r>
        <w:continuationSeparator/>
      </w:r>
    </w:p>
  </w:endnote>
  <w:endnote w:type="continuationNotice" w:id="1">
    <w:p w14:paraId="76A62135" w14:textId="77777777" w:rsidR="007019EE" w:rsidRDefault="00701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1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5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4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3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2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7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6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0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AA15" w14:textId="77777777" w:rsidR="007019EE" w:rsidRDefault="007019EE" w:rsidP="00C16DBA">
      <w:r>
        <w:separator/>
      </w:r>
    </w:p>
  </w:footnote>
  <w:footnote w:type="continuationSeparator" w:id="0">
    <w:p w14:paraId="68F8226F" w14:textId="77777777" w:rsidR="007019EE" w:rsidRDefault="007019EE" w:rsidP="00C16DBA">
      <w:r>
        <w:continuationSeparator/>
      </w:r>
    </w:p>
  </w:footnote>
  <w:footnote w:type="continuationNotice" w:id="1">
    <w:p w14:paraId="51AD3D71" w14:textId="77777777" w:rsidR="007019EE" w:rsidRDefault="00701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253C"/>
    <w:rsid w:val="0001393C"/>
    <w:rsid w:val="0001602B"/>
    <w:rsid w:val="000211BE"/>
    <w:rsid w:val="0002141B"/>
    <w:rsid w:val="000247DA"/>
    <w:rsid w:val="0002569F"/>
    <w:rsid w:val="00025AF5"/>
    <w:rsid w:val="0003477A"/>
    <w:rsid w:val="00037B0E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059B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270AF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2CB8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0D9F"/>
    <w:rsid w:val="001816CF"/>
    <w:rsid w:val="00182847"/>
    <w:rsid w:val="00183F70"/>
    <w:rsid w:val="00185099"/>
    <w:rsid w:val="00185F59"/>
    <w:rsid w:val="001870F6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5971"/>
    <w:rsid w:val="001D5E21"/>
    <w:rsid w:val="001D784E"/>
    <w:rsid w:val="001E03F5"/>
    <w:rsid w:val="001E12BB"/>
    <w:rsid w:val="001E1F87"/>
    <w:rsid w:val="001E3A1C"/>
    <w:rsid w:val="001E7443"/>
    <w:rsid w:val="001E772B"/>
    <w:rsid w:val="001E7D60"/>
    <w:rsid w:val="001F024C"/>
    <w:rsid w:val="00210EB4"/>
    <w:rsid w:val="00212EE6"/>
    <w:rsid w:val="00216A27"/>
    <w:rsid w:val="00216E04"/>
    <w:rsid w:val="00220D8A"/>
    <w:rsid w:val="00221B20"/>
    <w:rsid w:val="0022204D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5389A"/>
    <w:rsid w:val="0026008B"/>
    <w:rsid w:val="00262009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D7397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CA4"/>
    <w:rsid w:val="00327E66"/>
    <w:rsid w:val="003336A2"/>
    <w:rsid w:val="0033464A"/>
    <w:rsid w:val="00336682"/>
    <w:rsid w:val="0034709C"/>
    <w:rsid w:val="00347669"/>
    <w:rsid w:val="00351BA5"/>
    <w:rsid w:val="0035228C"/>
    <w:rsid w:val="003544A8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76F"/>
    <w:rsid w:val="003A398F"/>
    <w:rsid w:val="003B03F2"/>
    <w:rsid w:val="003B1179"/>
    <w:rsid w:val="003B2823"/>
    <w:rsid w:val="003B572F"/>
    <w:rsid w:val="003B5A87"/>
    <w:rsid w:val="003C0B3B"/>
    <w:rsid w:val="003C72A9"/>
    <w:rsid w:val="003C76D6"/>
    <w:rsid w:val="003C79A7"/>
    <w:rsid w:val="003C7B6B"/>
    <w:rsid w:val="003D0255"/>
    <w:rsid w:val="003D0A0C"/>
    <w:rsid w:val="003D1FD9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07966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596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B648A"/>
    <w:rsid w:val="004C4E29"/>
    <w:rsid w:val="004C74C1"/>
    <w:rsid w:val="004D0B2D"/>
    <w:rsid w:val="004D0C53"/>
    <w:rsid w:val="004D1179"/>
    <w:rsid w:val="004D1795"/>
    <w:rsid w:val="004D25C2"/>
    <w:rsid w:val="004D3FD1"/>
    <w:rsid w:val="004E1109"/>
    <w:rsid w:val="004E2117"/>
    <w:rsid w:val="004E3C75"/>
    <w:rsid w:val="004E528C"/>
    <w:rsid w:val="004F1547"/>
    <w:rsid w:val="004F2E05"/>
    <w:rsid w:val="004F5432"/>
    <w:rsid w:val="004F67EC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47602"/>
    <w:rsid w:val="00550274"/>
    <w:rsid w:val="005530DB"/>
    <w:rsid w:val="00554963"/>
    <w:rsid w:val="005603F5"/>
    <w:rsid w:val="005620E6"/>
    <w:rsid w:val="00563D30"/>
    <w:rsid w:val="00566A2A"/>
    <w:rsid w:val="00570C36"/>
    <w:rsid w:val="005723BA"/>
    <w:rsid w:val="005750B9"/>
    <w:rsid w:val="00576A50"/>
    <w:rsid w:val="0058087C"/>
    <w:rsid w:val="00585CF9"/>
    <w:rsid w:val="00591313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28FC"/>
    <w:rsid w:val="006B4F13"/>
    <w:rsid w:val="006B5742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093B"/>
    <w:rsid w:val="006F555E"/>
    <w:rsid w:val="006F6412"/>
    <w:rsid w:val="007019EE"/>
    <w:rsid w:val="0070238A"/>
    <w:rsid w:val="00710486"/>
    <w:rsid w:val="00712A86"/>
    <w:rsid w:val="00712BD3"/>
    <w:rsid w:val="00713377"/>
    <w:rsid w:val="00716ED1"/>
    <w:rsid w:val="00721213"/>
    <w:rsid w:val="00723A7E"/>
    <w:rsid w:val="00724BB4"/>
    <w:rsid w:val="00727D3D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A6D4F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12A5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2CB5"/>
    <w:rsid w:val="0087686B"/>
    <w:rsid w:val="00884B62"/>
    <w:rsid w:val="0088625A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1B15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37E7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029"/>
    <w:rsid w:val="009C11CB"/>
    <w:rsid w:val="009C39A1"/>
    <w:rsid w:val="009C3CB3"/>
    <w:rsid w:val="009C6AF5"/>
    <w:rsid w:val="009D7EB0"/>
    <w:rsid w:val="009F1A97"/>
    <w:rsid w:val="009F1CC9"/>
    <w:rsid w:val="009F5048"/>
    <w:rsid w:val="00A056DF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05D8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201E"/>
    <w:rsid w:val="00A73F61"/>
    <w:rsid w:val="00A77184"/>
    <w:rsid w:val="00A776BD"/>
    <w:rsid w:val="00A80FF8"/>
    <w:rsid w:val="00A816DB"/>
    <w:rsid w:val="00A85EB3"/>
    <w:rsid w:val="00A86486"/>
    <w:rsid w:val="00A91C09"/>
    <w:rsid w:val="00A933EF"/>
    <w:rsid w:val="00A9379E"/>
    <w:rsid w:val="00AA1FCE"/>
    <w:rsid w:val="00AA501F"/>
    <w:rsid w:val="00AA560D"/>
    <w:rsid w:val="00AA5EFC"/>
    <w:rsid w:val="00AB09C7"/>
    <w:rsid w:val="00AB2F74"/>
    <w:rsid w:val="00AB39C2"/>
    <w:rsid w:val="00AB4130"/>
    <w:rsid w:val="00AB41DD"/>
    <w:rsid w:val="00AC0F9F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0D3F"/>
    <w:rsid w:val="00B6147B"/>
    <w:rsid w:val="00B6176D"/>
    <w:rsid w:val="00B63461"/>
    <w:rsid w:val="00B63578"/>
    <w:rsid w:val="00B63B50"/>
    <w:rsid w:val="00B65AA3"/>
    <w:rsid w:val="00B65C27"/>
    <w:rsid w:val="00B65E01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17EF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6EF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5B8"/>
    <w:rsid w:val="00C61F29"/>
    <w:rsid w:val="00C64EFE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928"/>
    <w:rsid w:val="00C95AD2"/>
    <w:rsid w:val="00C95DB1"/>
    <w:rsid w:val="00C97AA8"/>
    <w:rsid w:val="00CA2F2C"/>
    <w:rsid w:val="00CB2366"/>
    <w:rsid w:val="00CB2DE6"/>
    <w:rsid w:val="00CB4C50"/>
    <w:rsid w:val="00CB6128"/>
    <w:rsid w:val="00CB6E0E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3BD"/>
    <w:rsid w:val="00D2268C"/>
    <w:rsid w:val="00D23BFE"/>
    <w:rsid w:val="00D2731A"/>
    <w:rsid w:val="00D30E41"/>
    <w:rsid w:val="00D31433"/>
    <w:rsid w:val="00D322FE"/>
    <w:rsid w:val="00D41BDA"/>
    <w:rsid w:val="00D42987"/>
    <w:rsid w:val="00D45854"/>
    <w:rsid w:val="00D509C4"/>
    <w:rsid w:val="00D542DD"/>
    <w:rsid w:val="00D55675"/>
    <w:rsid w:val="00D577CB"/>
    <w:rsid w:val="00D620ED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1E7C"/>
    <w:rsid w:val="00D9243F"/>
    <w:rsid w:val="00D935D7"/>
    <w:rsid w:val="00DA0C51"/>
    <w:rsid w:val="00DA0EFE"/>
    <w:rsid w:val="00DA1557"/>
    <w:rsid w:val="00DB1C1F"/>
    <w:rsid w:val="00DB3413"/>
    <w:rsid w:val="00DB3F2A"/>
    <w:rsid w:val="00DB710D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D6C69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6927"/>
    <w:rsid w:val="00E17C6D"/>
    <w:rsid w:val="00E26466"/>
    <w:rsid w:val="00E274AE"/>
    <w:rsid w:val="00E300C0"/>
    <w:rsid w:val="00E324FC"/>
    <w:rsid w:val="00E41133"/>
    <w:rsid w:val="00E459F3"/>
    <w:rsid w:val="00E5009C"/>
    <w:rsid w:val="00E52C87"/>
    <w:rsid w:val="00E54398"/>
    <w:rsid w:val="00E55B0B"/>
    <w:rsid w:val="00E60E4E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3583"/>
    <w:rsid w:val="00F54091"/>
    <w:rsid w:val="00F56125"/>
    <w:rsid w:val="00F56C56"/>
    <w:rsid w:val="00F64342"/>
    <w:rsid w:val="00F7024D"/>
    <w:rsid w:val="00F75CFB"/>
    <w:rsid w:val="00F763DF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9653B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vancoco.ie/cavanregionalsportscamp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lanning@antaisce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itizensinformation.i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eanala.i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260F8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5C5DF3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  <w:rsid w:val="00EE6D44"/>
    <w:rsid w:val="00F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24</TotalTime>
  <Pages>3</Pages>
  <Words>635</Words>
  <Characters>3735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30</cp:revision>
  <cp:lastPrinted>2023-04-20T09:45:00Z</cp:lastPrinted>
  <dcterms:created xsi:type="dcterms:W3CDTF">2024-03-08T14:01:00Z</dcterms:created>
  <dcterms:modified xsi:type="dcterms:W3CDTF">2024-03-08T16:25:00Z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