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14272219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E: Info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580C60FD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07469 850063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0E1D4A80" w:rsidR="005256E6" w:rsidRPr="00DD0145" w:rsidRDefault="003D39AF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Minister Darragh O’Brien, TD</w:t>
                </w:r>
                <w:r w:rsidR="00063709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Department of Housing, Local Government and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 </w:t>
                </w: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Heritage</w:t>
                </w:r>
                <w:r w:rsidR="00EA05D0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Custom House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 xml:space="preserve">Dublin, </w:t>
                </w:r>
                <w:r w:rsidR="00393DAD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</w:t>
                </w:r>
                <w:r w:rsidR="00DD0145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01 W6X0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FE7DC8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6A456065" w14:textId="77777777" w:rsidR="00FE7DC8" w:rsidRDefault="00FE7DC8" w:rsidP="00FE7DC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2E284" w14:textId="36341BBB" w:rsidR="00FE7DC8" w:rsidRPr="002C2B16" w:rsidRDefault="00FE7DC8" w:rsidP="00FE7D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2009D7" w:rsidRPr="002009D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minister@housing.gov.ie</w:t>
            </w:r>
          </w:p>
        </w:tc>
        <w:tc>
          <w:tcPr>
            <w:tcW w:w="3545" w:type="dxa"/>
            <w:vMerge/>
          </w:tcPr>
          <w:p w14:paraId="3778A29E" w14:textId="77777777" w:rsidR="00FE7DC8" w:rsidRPr="002C2B16" w:rsidRDefault="00FE7DC8" w:rsidP="00FE7DC8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FE7DC8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67D1F39F" w14:textId="77777777" w:rsidR="00FE7DC8" w:rsidRDefault="00FE7DC8" w:rsidP="00FE7DC8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7C7C16EB" w14:textId="77777777" w:rsidR="00FE7DC8" w:rsidRDefault="00FE7DC8" w:rsidP="00FE7DC8">
            <w:pPr>
              <w:pStyle w:val="ReportText"/>
              <w:spacing w:line="360" w:lineRule="auto"/>
            </w:pPr>
          </w:p>
          <w:p w14:paraId="4D806F5F" w14:textId="7E15F4D9" w:rsidR="00FE7DC8" w:rsidRPr="002C2B16" w:rsidRDefault="00FE7DC8" w:rsidP="00FE7DC8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5DF4F185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Dear</w:t>
                </w:r>
                <w:r w:rsidR="00063CA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Minister O’Brien,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B8AA5" w14:textId="77777777" w:rsidR="00E80653" w:rsidRPr="001270AF" w:rsidRDefault="00E80653" w:rsidP="00E806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4C37DFA5" w14:textId="77777777" w:rsidR="00E80653" w:rsidRDefault="00E80653" w:rsidP="000656C4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5703A860" w14:textId="4E8E82AC" w:rsidR="000656C4" w:rsidRPr="00327CA4" w:rsidRDefault="000656C4" w:rsidP="000656C4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425F5F64" w14:textId="77777777" w:rsidR="000656C4" w:rsidRPr="00DB770B" w:rsidRDefault="000656C4" w:rsidP="000656C4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5FDB441C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79D0DCA1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5CAD135C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76CC8876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1F9C011E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3EE3A541" w14:textId="77777777" w:rsidR="000656C4" w:rsidRPr="003D1FD9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3E4781C9" w14:textId="77777777" w:rsidR="000656C4" w:rsidRPr="00BB1441" w:rsidRDefault="000656C4" w:rsidP="000656C4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584AC752" w14:textId="77777777" w:rsidR="000656C4" w:rsidRPr="006F093B" w:rsidRDefault="000656C4" w:rsidP="000656C4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47CD83AF" w14:textId="77777777" w:rsidR="000656C4" w:rsidRDefault="000656C4" w:rsidP="000656C4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also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3241A3D2" w14:textId="77777777" w:rsidR="000656C4" w:rsidRPr="009C39A1" w:rsidRDefault="000656C4" w:rsidP="000656C4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1B368190" w14:textId="77777777" w:rsidR="000656C4" w:rsidRPr="00A80FF8" w:rsidRDefault="000656C4" w:rsidP="000656C4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151535BA" w14:textId="77777777" w:rsidR="000656C4" w:rsidRPr="00A80FF8" w:rsidRDefault="000656C4" w:rsidP="000656C4">
      <w:pPr>
        <w:tabs>
          <w:tab w:val="decimal" w:pos="792"/>
        </w:tabs>
        <w:spacing w:before="180" w:line="360" w:lineRule="auto"/>
        <w:ind w:left="792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9BACDD3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2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3E770CC4" w14:textId="77777777" w:rsidR="000656C4" w:rsidRPr="00B01F72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31915E" w14:textId="77777777" w:rsidR="000656C4" w:rsidRPr="00B01F72" w:rsidRDefault="000656C4" w:rsidP="000656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20A2BF02" w14:textId="77777777" w:rsidR="000656C4" w:rsidRPr="00B01F72" w:rsidRDefault="000656C4" w:rsidP="000656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1E866CF2" w14:textId="77777777" w:rsidR="000656C4" w:rsidRPr="002252A8" w:rsidRDefault="000656C4" w:rsidP="000656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260E42C1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C239A7E" w14:textId="77777777" w:rsidR="000656C4" w:rsidRPr="0001253C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4CEA85FA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C22961E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3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35E5F5FC" w14:textId="77777777" w:rsidR="000656C4" w:rsidRPr="00DD6213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21A8C67" w14:textId="77777777" w:rsidR="000656C4" w:rsidRPr="009B5B4C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  <w:r w:rsidRPr="009B5B4C">
        <w:rPr>
          <w:rFonts w:ascii="Arial" w:hAnsi="Arial" w:cs="Arial"/>
          <w:sz w:val="22"/>
          <w:szCs w:val="22"/>
          <w:lang w:val="en-US" w:eastAsia="en-GB"/>
        </w:rPr>
        <w:t xml:space="preserve">Yours sincerely, </w:t>
      </w:r>
    </w:p>
    <w:p w14:paraId="5F892CAC" w14:textId="77777777" w:rsidR="000656C4" w:rsidRPr="009B5B4C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2C83B9D9" w14:textId="77777777" w:rsidR="000656C4" w:rsidRPr="009B5B4C" w:rsidRDefault="000656C4" w:rsidP="000656C4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7AD35AB8" wp14:editId="194C4CFE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D7ADE" w14:textId="77777777" w:rsidR="000656C4" w:rsidRPr="009B5B4C" w:rsidRDefault="000656C4" w:rsidP="000656C4">
      <w:pPr>
        <w:pStyle w:val="ReportText"/>
        <w:spacing w:line="360" w:lineRule="auto"/>
      </w:pPr>
      <w:r w:rsidRPr="009B5B4C">
        <w:t>John Scally</w:t>
      </w:r>
    </w:p>
    <w:p w14:paraId="6CDF89F6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56BC911C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1B17CAFF" w14:textId="77777777" w:rsidR="000656C4" w:rsidRDefault="000656C4" w:rsidP="000656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3F3E5C94" w14:textId="77777777" w:rsidR="003866E9" w:rsidRDefault="003866E9" w:rsidP="003866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83560B">
      <w:footerReference w:type="default" r:id="rId15"/>
      <w:headerReference w:type="first" r:id="rId16"/>
      <w:footerReference w:type="first" r:id="rId17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544A" w14:textId="77777777" w:rsidR="0083560B" w:rsidRDefault="0083560B" w:rsidP="00C16DBA">
      <w:r>
        <w:separator/>
      </w:r>
    </w:p>
  </w:endnote>
  <w:endnote w:type="continuationSeparator" w:id="0">
    <w:p w14:paraId="6C79FC96" w14:textId="77777777" w:rsidR="0083560B" w:rsidRDefault="0083560B" w:rsidP="00C16DBA">
      <w:r>
        <w:continuationSeparator/>
      </w:r>
    </w:p>
  </w:endnote>
  <w:endnote w:type="continuationNotice" w:id="1">
    <w:p w14:paraId="7661D5CB" w14:textId="77777777" w:rsidR="0083560B" w:rsidRDefault="00835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1FE8" w14:textId="77777777" w:rsidR="0083560B" w:rsidRDefault="0083560B" w:rsidP="00C16DBA">
      <w:r>
        <w:separator/>
      </w:r>
    </w:p>
  </w:footnote>
  <w:footnote w:type="continuationSeparator" w:id="0">
    <w:p w14:paraId="64185A45" w14:textId="77777777" w:rsidR="0083560B" w:rsidRDefault="0083560B" w:rsidP="00C16DBA">
      <w:r>
        <w:continuationSeparator/>
      </w:r>
    </w:p>
  </w:footnote>
  <w:footnote w:type="continuationNotice" w:id="1">
    <w:p w14:paraId="1CBF7F46" w14:textId="77777777" w:rsidR="0083560B" w:rsidRDefault="00835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3CAA"/>
    <w:rsid w:val="00064E58"/>
    <w:rsid w:val="000656C4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446B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2009D7"/>
    <w:rsid w:val="00212EE6"/>
    <w:rsid w:val="00216A27"/>
    <w:rsid w:val="00216E04"/>
    <w:rsid w:val="00220D8A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866E9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965D0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7767E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560B"/>
    <w:rsid w:val="008365BB"/>
    <w:rsid w:val="008407F0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7C6D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653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E7DC8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itizensinformatio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leanala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4C722B"/>
    <w:rsid w:val="00551ECB"/>
    <w:rsid w:val="00554524"/>
    <w:rsid w:val="00582C28"/>
    <w:rsid w:val="00585A56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DF7D6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11</cp:revision>
  <cp:lastPrinted>2023-04-20T09:45:00Z</cp:lastPrinted>
  <dcterms:created xsi:type="dcterms:W3CDTF">2024-02-26T17:22:00Z</dcterms:created>
  <dcterms:modified xsi:type="dcterms:W3CDTF">2024-03-08T14:22:00Z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